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1846" w14:textId="77777777" w:rsidR="009D2351" w:rsidRDefault="009D2351">
      <w:pPr>
        <w:rPr>
          <w:b/>
          <w:bCs/>
          <w:i/>
          <w:iCs/>
          <w:sz w:val="36"/>
          <w:szCs w:val="36"/>
        </w:rPr>
      </w:pPr>
    </w:p>
    <w:p w14:paraId="38570395" w14:textId="77777777" w:rsidR="00391FC0" w:rsidRPr="0026660F" w:rsidRDefault="00F912BA" w:rsidP="0026660F">
      <w:pPr>
        <w:tabs>
          <w:tab w:val="right" w:pos="9180"/>
        </w:tabs>
        <w:rPr>
          <w:sz w:val="36"/>
          <w:szCs w:val="36"/>
        </w:rPr>
      </w:pPr>
      <w:r w:rsidRPr="00F912BA">
        <w:rPr>
          <w:b/>
          <w:bCs/>
          <w:i/>
          <w:iCs/>
          <w:color w:val="FF0000"/>
          <w:sz w:val="36"/>
          <w:szCs w:val="36"/>
        </w:rPr>
        <w:t xml:space="preserve">Modification to </w:t>
      </w:r>
      <w:r w:rsidR="00DB0CDB" w:rsidRPr="00F912BA">
        <w:rPr>
          <w:b/>
          <w:bCs/>
          <w:i/>
          <w:iCs/>
          <w:color w:val="FF0000"/>
          <w:sz w:val="36"/>
          <w:szCs w:val="36"/>
        </w:rPr>
        <w:t>Program Request</w:t>
      </w:r>
      <w:r w:rsidR="0026660F">
        <w:rPr>
          <w:b/>
          <w:bCs/>
          <w:i/>
          <w:iCs/>
          <w:sz w:val="36"/>
          <w:szCs w:val="36"/>
        </w:rPr>
        <w:tab/>
      </w:r>
    </w:p>
    <w:p w14:paraId="7D312FE9" w14:textId="77777777" w:rsidR="0026660F" w:rsidRDefault="0026660F">
      <w:pPr>
        <w:rPr>
          <w:szCs w:val="24"/>
        </w:rPr>
      </w:pPr>
    </w:p>
    <w:p w14:paraId="6307F41B" w14:textId="77777777" w:rsidR="001D207C" w:rsidRPr="001D207C" w:rsidRDefault="001D207C">
      <w:pPr>
        <w:rPr>
          <w:b/>
          <w:bCs/>
          <w:szCs w:val="24"/>
        </w:rPr>
      </w:pPr>
      <w:r>
        <w:rPr>
          <w:b/>
          <w:bCs/>
          <w:szCs w:val="24"/>
        </w:rPr>
        <w:t>Institution’s Information: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10"/>
        <w:gridCol w:w="5840"/>
      </w:tblGrid>
      <w:tr w:rsidR="001D207C" w14:paraId="2B07685F" w14:textId="77777777" w:rsidTr="001514C6">
        <w:tc>
          <w:tcPr>
            <w:tcW w:w="3510" w:type="dxa"/>
            <w:tcBorders>
              <w:top w:val="nil"/>
              <w:bottom w:val="nil"/>
            </w:tcBorders>
          </w:tcPr>
          <w:p w14:paraId="432C9064" w14:textId="77777777" w:rsidR="001D207C" w:rsidRDefault="001D207C">
            <w:pPr>
              <w:rPr>
                <w:szCs w:val="24"/>
              </w:rPr>
            </w:pPr>
            <w:r>
              <w:rPr>
                <w:szCs w:val="24"/>
              </w:rPr>
              <w:t>Institution’s Name:</w:t>
            </w:r>
          </w:p>
        </w:tc>
        <w:sdt>
          <w:sdtPr>
            <w:rPr>
              <w:szCs w:val="24"/>
            </w:rPr>
            <w:alias w:val="Institution's Name"/>
            <w:tag w:val="Institution's Name"/>
            <w:id w:val="-220442913"/>
            <w:lock w:val="sdtLocked"/>
            <w:placeholder>
              <w:docPart w:val="7FE4C79A34974AE883C7035A0AC4F871"/>
            </w:placeholder>
            <w:showingPlcHdr/>
            <w15:color w:val="000000"/>
          </w:sdtPr>
          <w:sdtEndPr/>
          <w:sdtContent>
            <w:tc>
              <w:tcPr>
                <w:tcW w:w="5840" w:type="dxa"/>
              </w:tcPr>
              <w:p w14:paraId="1FAC2B57" w14:textId="77777777" w:rsidR="001D207C" w:rsidRDefault="001D207C" w:rsidP="001D207C">
                <w:pPr>
                  <w:jc w:val="right"/>
                  <w:rPr>
                    <w:szCs w:val="24"/>
                  </w:rPr>
                </w:pPr>
                <w:r w:rsidRPr="008234FD">
                  <w:rPr>
                    <w:rStyle w:val="PlaceholderText"/>
                  </w:rPr>
                  <w:t>Click or tap here to enter text.</w:t>
                </w:r>
              </w:p>
            </w:tc>
          </w:sdtContent>
        </w:sdt>
      </w:tr>
      <w:tr w:rsidR="001D207C" w14:paraId="6B74D143" w14:textId="77777777" w:rsidTr="001514C6">
        <w:tc>
          <w:tcPr>
            <w:tcW w:w="3510" w:type="dxa"/>
            <w:tcBorders>
              <w:top w:val="nil"/>
              <w:bottom w:val="nil"/>
            </w:tcBorders>
          </w:tcPr>
          <w:p w14:paraId="563BCE17" w14:textId="77777777" w:rsidR="001D207C" w:rsidRDefault="001D207C">
            <w:pPr>
              <w:rPr>
                <w:szCs w:val="24"/>
              </w:rPr>
            </w:pPr>
            <w:r>
              <w:rPr>
                <w:szCs w:val="24"/>
              </w:rPr>
              <w:t>Contact’s Name:</w:t>
            </w:r>
          </w:p>
        </w:tc>
        <w:sdt>
          <w:sdtPr>
            <w:rPr>
              <w:szCs w:val="24"/>
            </w:rPr>
            <w:alias w:val="Contact's Name"/>
            <w:tag w:val="Contact's Name"/>
            <w:id w:val="-483399876"/>
            <w:lock w:val="sdtLocked"/>
            <w:placeholder>
              <w:docPart w:val="8D695FFE37A84E26B9E5878B1624D131"/>
            </w:placeholder>
            <w:showingPlcHdr/>
            <w15:color w:val="000000"/>
          </w:sdtPr>
          <w:sdtEndPr/>
          <w:sdtContent>
            <w:tc>
              <w:tcPr>
                <w:tcW w:w="5840" w:type="dxa"/>
              </w:tcPr>
              <w:p w14:paraId="4F5E306E" w14:textId="77777777" w:rsidR="001D207C" w:rsidRDefault="001D207C" w:rsidP="001D207C">
                <w:pPr>
                  <w:jc w:val="right"/>
                  <w:rPr>
                    <w:szCs w:val="24"/>
                  </w:rPr>
                </w:pPr>
                <w:r w:rsidRPr="008234FD">
                  <w:rPr>
                    <w:rStyle w:val="PlaceholderText"/>
                  </w:rPr>
                  <w:t>Click or tap here to enter text.</w:t>
                </w:r>
              </w:p>
            </w:tc>
          </w:sdtContent>
        </w:sdt>
      </w:tr>
      <w:tr w:rsidR="001D207C" w14:paraId="46930F93" w14:textId="77777777" w:rsidTr="001514C6">
        <w:tc>
          <w:tcPr>
            <w:tcW w:w="3510" w:type="dxa"/>
            <w:tcBorders>
              <w:top w:val="nil"/>
              <w:bottom w:val="nil"/>
            </w:tcBorders>
          </w:tcPr>
          <w:p w14:paraId="7B8CE75B" w14:textId="77777777" w:rsidR="001D207C" w:rsidRDefault="001D207C">
            <w:pPr>
              <w:rPr>
                <w:szCs w:val="24"/>
              </w:rPr>
            </w:pPr>
            <w:r>
              <w:rPr>
                <w:szCs w:val="24"/>
              </w:rPr>
              <w:t>Contact’s Phone Number:</w:t>
            </w:r>
          </w:p>
        </w:tc>
        <w:sdt>
          <w:sdtPr>
            <w:rPr>
              <w:szCs w:val="24"/>
            </w:rPr>
            <w:alias w:val="Contact's Phone Number"/>
            <w:tag w:val="Contact's Phone Number"/>
            <w:id w:val="-281421675"/>
            <w:lock w:val="sdtLocked"/>
            <w:placeholder>
              <w:docPart w:val="B0B557EC6F694A2590ABF0BD20B906D2"/>
            </w:placeholder>
            <w:showingPlcHdr/>
          </w:sdtPr>
          <w:sdtEndPr/>
          <w:sdtContent>
            <w:tc>
              <w:tcPr>
                <w:tcW w:w="5840" w:type="dxa"/>
              </w:tcPr>
              <w:p w14:paraId="67947D2D" w14:textId="77777777" w:rsidR="001D207C" w:rsidRDefault="001D207C" w:rsidP="001D207C">
                <w:pPr>
                  <w:jc w:val="right"/>
                  <w:rPr>
                    <w:szCs w:val="24"/>
                  </w:rPr>
                </w:pPr>
                <w:r w:rsidRPr="008234FD">
                  <w:rPr>
                    <w:rStyle w:val="PlaceholderText"/>
                  </w:rPr>
                  <w:t>Click or tap here to enter text.</w:t>
                </w:r>
              </w:p>
            </w:tc>
          </w:sdtContent>
        </w:sdt>
      </w:tr>
      <w:tr w:rsidR="001D207C" w14:paraId="43C5E878" w14:textId="77777777" w:rsidTr="001514C6">
        <w:tc>
          <w:tcPr>
            <w:tcW w:w="3510" w:type="dxa"/>
            <w:tcBorders>
              <w:top w:val="nil"/>
              <w:bottom w:val="nil"/>
            </w:tcBorders>
          </w:tcPr>
          <w:p w14:paraId="12C94748" w14:textId="77777777" w:rsidR="001D207C" w:rsidRDefault="001D207C">
            <w:pPr>
              <w:rPr>
                <w:szCs w:val="24"/>
              </w:rPr>
            </w:pPr>
            <w:r>
              <w:rPr>
                <w:szCs w:val="24"/>
              </w:rPr>
              <w:t>Contact’s E-mail:</w:t>
            </w:r>
          </w:p>
        </w:tc>
        <w:sdt>
          <w:sdtPr>
            <w:rPr>
              <w:szCs w:val="24"/>
            </w:rPr>
            <w:alias w:val="Contact's E-Mail"/>
            <w:tag w:val="Contact's E-Mail"/>
            <w:id w:val="1418586612"/>
            <w:lock w:val="sdtLocked"/>
            <w:placeholder>
              <w:docPart w:val="426A870EA5FD4523A6EBB0DA93155E89"/>
            </w:placeholder>
            <w:showingPlcHdr/>
          </w:sdtPr>
          <w:sdtEndPr/>
          <w:sdtContent>
            <w:tc>
              <w:tcPr>
                <w:tcW w:w="5840" w:type="dxa"/>
              </w:tcPr>
              <w:p w14:paraId="4EC05691" w14:textId="77777777" w:rsidR="001D207C" w:rsidRDefault="001D207C" w:rsidP="001D207C">
                <w:pPr>
                  <w:jc w:val="right"/>
                  <w:rPr>
                    <w:szCs w:val="24"/>
                  </w:rPr>
                </w:pPr>
                <w:r w:rsidRPr="008234FD">
                  <w:rPr>
                    <w:rStyle w:val="PlaceholderText"/>
                  </w:rPr>
                  <w:t>Click or tap here to enter text.</w:t>
                </w:r>
              </w:p>
            </w:tc>
          </w:sdtContent>
        </w:sdt>
      </w:tr>
      <w:tr w:rsidR="001D207C" w14:paraId="2EA54397" w14:textId="77777777" w:rsidTr="001514C6">
        <w:tc>
          <w:tcPr>
            <w:tcW w:w="3510" w:type="dxa"/>
            <w:tcBorders>
              <w:top w:val="nil"/>
              <w:bottom w:val="nil"/>
            </w:tcBorders>
          </w:tcPr>
          <w:p w14:paraId="1A741DBC" w14:textId="77777777" w:rsidR="001D207C" w:rsidRDefault="001D207C">
            <w:pPr>
              <w:rPr>
                <w:szCs w:val="24"/>
              </w:rPr>
            </w:pPr>
            <w:r>
              <w:rPr>
                <w:szCs w:val="24"/>
              </w:rPr>
              <w:t>Date of Proposal Submission:</w:t>
            </w:r>
          </w:p>
        </w:tc>
        <w:sdt>
          <w:sdtPr>
            <w:rPr>
              <w:szCs w:val="24"/>
            </w:rPr>
            <w:id w:val="-870685662"/>
            <w:placeholder>
              <w:docPart w:val="2E6541F32FF749FCBECC65C700AA9D57"/>
            </w:placeholder>
            <w:showingPlcHdr/>
            <w:date>
              <w:dateFormat w:val="M/d/yyyy"/>
              <w:lid w:val="en-US"/>
              <w:storeMappedDataAs w:val="dateTime"/>
              <w:calendar w:val="gregorian"/>
            </w:date>
          </w:sdtPr>
          <w:sdtEndPr/>
          <w:sdtContent>
            <w:tc>
              <w:tcPr>
                <w:tcW w:w="5840" w:type="dxa"/>
              </w:tcPr>
              <w:p w14:paraId="73A57C7A" w14:textId="77777777" w:rsidR="001D207C" w:rsidRDefault="001D207C" w:rsidP="001D207C">
                <w:pPr>
                  <w:jc w:val="right"/>
                  <w:rPr>
                    <w:szCs w:val="24"/>
                  </w:rPr>
                </w:pPr>
                <w:r w:rsidRPr="008234FD">
                  <w:rPr>
                    <w:rStyle w:val="PlaceholderText"/>
                  </w:rPr>
                  <w:t>Click or tap to enter a date.</w:t>
                </w:r>
              </w:p>
            </w:tc>
          </w:sdtContent>
        </w:sdt>
      </w:tr>
    </w:tbl>
    <w:p w14:paraId="151EC7A8" w14:textId="77777777" w:rsidR="002D02F2" w:rsidRPr="00F60761" w:rsidRDefault="002D02F2">
      <w:pPr>
        <w:rPr>
          <w:sz w:val="20"/>
          <w:szCs w:val="20"/>
        </w:rPr>
      </w:pPr>
    </w:p>
    <w:p w14:paraId="58DE3CAA" w14:textId="77777777" w:rsidR="00FC2EF7" w:rsidRDefault="00FC2EF7">
      <w:pPr>
        <w:rPr>
          <w:b/>
          <w:bCs/>
          <w:szCs w:val="24"/>
        </w:rPr>
      </w:pPr>
      <w:r>
        <w:rPr>
          <w:b/>
          <w:bCs/>
          <w:szCs w:val="24"/>
        </w:rPr>
        <w:t>Please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235"/>
        <w:gridCol w:w="4580"/>
      </w:tblGrid>
      <w:tr w:rsidR="00FC2EF7" w14:paraId="6057C954" w14:textId="77777777" w:rsidTr="00F253EB">
        <w:sdt>
          <w:sdtPr>
            <w:rPr>
              <w:szCs w:val="24"/>
            </w:rPr>
            <w:id w:val="1453054764"/>
            <w14:checkbox>
              <w14:checked w14:val="0"/>
              <w14:checkedState w14:val="2612" w14:font="MS Gothic"/>
              <w14:uncheckedState w14:val="2610" w14:font="MS Gothic"/>
            </w14:checkbox>
          </w:sdtPr>
          <w:sdtEndPr/>
          <w:sdtContent>
            <w:tc>
              <w:tcPr>
                <w:tcW w:w="535" w:type="dxa"/>
              </w:tcPr>
              <w:p w14:paraId="60CA2E48" w14:textId="77777777" w:rsidR="00FC2EF7" w:rsidRPr="009602D0" w:rsidRDefault="001514C6">
                <w:pPr>
                  <w:rPr>
                    <w:szCs w:val="24"/>
                  </w:rPr>
                </w:pPr>
                <w:r w:rsidRPr="009602D0">
                  <w:rPr>
                    <w:rFonts w:ascii="MS Gothic" w:eastAsia="MS Gothic" w:hAnsi="MS Gothic" w:hint="eastAsia"/>
                    <w:szCs w:val="24"/>
                  </w:rPr>
                  <w:t>☐</w:t>
                </w:r>
              </w:p>
            </w:tc>
          </w:sdtContent>
        </w:sdt>
        <w:tc>
          <w:tcPr>
            <w:tcW w:w="4235" w:type="dxa"/>
          </w:tcPr>
          <w:p w14:paraId="475E68E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1D106DAD93ED41A9BBCE0FD609474B15"/>
            </w:placeholder>
            <w:showingPlcHdr/>
          </w:sdtPr>
          <w:sdtEndPr/>
          <w:sdtContent>
            <w:tc>
              <w:tcPr>
                <w:tcW w:w="4580" w:type="dxa"/>
                <w:tcBorders>
                  <w:bottom w:val="single" w:sz="4" w:space="0" w:color="auto"/>
                </w:tcBorders>
              </w:tcPr>
              <w:p w14:paraId="0BEB6394" w14:textId="77777777" w:rsidR="00FC2EF7" w:rsidRPr="00FC2EF7" w:rsidRDefault="00FC2EF7" w:rsidP="00FC2EF7">
                <w:pPr>
                  <w:jc w:val="right"/>
                  <w:rPr>
                    <w:szCs w:val="24"/>
                  </w:rPr>
                </w:pPr>
                <w:r w:rsidRPr="008234FD">
                  <w:rPr>
                    <w:rStyle w:val="PlaceholderText"/>
                  </w:rPr>
                  <w:t>Click or tap here to enter text.</w:t>
                </w:r>
              </w:p>
            </w:tc>
          </w:sdtContent>
        </w:sdt>
      </w:tr>
      <w:tr w:rsidR="00FC2EF7" w14:paraId="6FC560E2" w14:textId="77777777" w:rsidTr="00F253EB">
        <w:sdt>
          <w:sdtPr>
            <w:rPr>
              <w:rFonts w:ascii="MS Gothic" w:eastAsia="MS Gothic" w:hAnsi="MS Gothic" w:hint="eastAsia"/>
              <w:szCs w:val="24"/>
            </w:rPr>
            <w:id w:val="-18555438"/>
            <w14:checkbox>
              <w14:checked w14:val="0"/>
              <w14:checkedState w14:val="2612" w14:font="MS Gothic"/>
              <w14:uncheckedState w14:val="2610" w14:font="MS Gothic"/>
            </w14:checkbox>
          </w:sdtPr>
          <w:sdtEndPr/>
          <w:sdtContent>
            <w:tc>
              <w:tcPr>
                <w:tcW w:w="535" w:type="dxa"/>
              </w:tcPr>
              <w:p w14:paraId="22D38DEF"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235" w:type="dxa"/>
          </w:tcPr>
          <w:p w14:paraId="28F8CB50" w14:textId="77777777" w:rsidR="00FC2EF7" w:rsidRDefault="00FC2EF7">
            <w:pPr>
              <w:rPr>
                <w:szCs w:val="24"/>
              </w:rPr>
            </w:pPr>
            <w:r>
              <w:rPr>
                <w:szCs w:val="24"/>
              </w:rPr>
              <w:t>Edu Leadership/Administration Program</w:t>
            </w:r>
            <w:r w:rsidR="00192AD7">
              <w:rPr>
                <w:szCs w:val="24"/>
              </w:rPr>
              <w:t>:</w:t>
            </w:r>
          </w:p>
        </w:tc>
        <w:tc>
          <w:tcPr>
            <w:tcW w:w="4580" w:type="dxa"/>
            <w:tcBorders>
              <w:top w:val="single" w:sz="4" w:space="0" w:color="auto"/>
            </w:tcBorders>
          </w:tcPr>
          <w:p w14:paraId="6B9C8C75" w14:textId="77777777" w:rsidR="00FC2EF7" w:rsidRDefault="00FC2EF7" w:rsidP="00FC2EF7">
            <w:pPr>
              <w:jc w:val="right"/>
              <w:rPr>
                <w:szCs w:val="24"/>
              </w:rPr>
            </w:pPr>
          </w:p>
        </w:tc>
      </w:tr>
      <w:tr w:rsidR="00BE554B" w14:paraId="515BF288" w14:textId="77777777" w:rsidTr="00F253EB">
        <w:sdt>
          <w:sdtPr>
            <w:rPr>
              <w:rFonts w:ascii="MS Gothic" w:eastAsia="MS Gothic" w:hAnsi="MS Gothic" w:hint="eastAsia"/>
              <w:szCs w:val="24"/>
            </w:rPr>
            <w:id w:val="584346035"/>
            <w14:checkbox>
              <w14:checked w14:val="0"/>
              <w14:checkedState w14:val="2612" w14:font="MS Gothic"/>
              <w14:uncheckedState w14:val="2610" w14:font="MS Gothic"/>
            </w14:checkbox>
          </w:sdtPr>
          <w:sdtEndPr/>
          <w:sdtContent>
            <w:tc>
              <w:tcPr>
                <w:tcW w:w="535" w:type="dxa"/>
              </w:tcPr>
              <w:p w14:paraId="0222AC07"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235" w:type="dxa"/>
          </w:tcPr>
          <w:p w14:paraId="072E27A4"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165E6F7FB5C749BFB09A4265AE0C737B"/>
            </w:placeholder>
            <w:showingPlcHdr/>
          </w:sdtPr>
          <w:sdtEndPr/>
          <w:sdtContent>
            <w:tc>
              <w:tcPr>
                <w:tcW w:w="4580" w:type="dxa"/>
                <w:tcBorders>
                  <w:bottom w:val="single" w:sz="4" w:space="0" w:color="auto"/>
                </w:tcBorders>
              </w:tcPr>
              <w:p w14:paraId="10B380AC" w14:textId="77777777" w:rsidR="00BE554B" w:rsidRDefault="00BE554B" w:rsidP="00FC2EF7">
                <w:pPr>
                  <w:jc w:val="right"/>
                  <w:rPr>
                    <w:szCs w:val="24"/>
                  </w:rPr>
                </w:pPr>
                <w:r w:rsidRPr="008234FD">
                  <w:rPr>
                    <w:rStyle w:val="PlaceholderText"/>
                  </w:rPr>
                  <w:t>Click or tap here to enter text.</w:t>
                </w:r>
              </w:p>
            </w:tc>
          </w:sdtContent>
        </w:sdt>
      </w:tr>
    </w:tbl>
    <w:p w14:paraId="4F7434DE" w14:textId="77777777" w:rsidR="00FC2EF7" w:rsidRPr="00F60761" w:rsidRDefault="00FC2EF7">
      <w:pPr>
        <w:rPr>
          <w:b/>
          <w:bCs/>
          <w:sz w:val="20"/>
          <w:szCs w:val="20"/>
        </w:rPr>
      </w:pPr>
    </w:p>
    <w:p w14:paraId="381D088F" w14:textId="77777777" w:rsidR="00BE554B" w:rsidRDefault="00192AD7">
      <w:pPr>
        <w:rPr>
          <w:b/>
          <w:bCs/>
          <w:szCs w:val="24"/>
        </w:rPr>
      </w:pPr>
      <w:r w:rsidRPr="00192AD7">
        <w:rPr>
          <w:b/>
          <w:bCs/>
          <w:szCs w:val="24"/>
        </w:rPr>
        <w:t>Please identify:</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10"/>
        <w:gridCol w:w="5840"/>
      </w:tblGrid>
      <w:tr w:rsidR="00F912BA" w14:paraId="0CDC5078" w14:textId="77777777" w:rsidTr="001514C6">
        <w:tc>
          <w:tcPr>
            <w:tcW w:w="3510" w:type="dxa"/>
            <w:tcBorders>
              <w:top w:val="nil"/>
              <w:bottom w:val="nil"/>
            </w:tcBorders>
          </w:tcPr>
          <w:p w14:paraId="4CDE1C9B" w14:textId="77777777" w:rsidR="00F912BA" w:rsidRDefault="00F912BA">
            <w:pPr>
              <w:rPr>
                <w:szCs w:val="24"/>
              </w:rPr>
            </w:pPr>
            <w:r>
              <w:rPr>
                <w:szCs w:val="24"/>
              </w:rPr>
              <w:t>Type of modification</w:t>
            </w:r>
            <w:r w:rsidR="00236277">
              <w:rPr>
                <w:szCs w:val="24"/>
              </w:rPr>
              <w:t>:</w:t>
            </w:r>
          </w:p>
        </w:tc>
        <w:sdt>
          <w:sdtPr>
            <w:rPr>
              <w:szCs w:val="24"/>
            </w:rPr>
            <w:alias w:val="Modification type"/>
            <w:tag w:val="Modification type"/>
            <w:id w:val="-1882628214"/>
            <w:placeholder>
              <w:docPart w:val="FE7E4740D8C24E848496D43E6FB9BDAA"/>
            </w:placeholder>
            <w:showingPlcHdr/>
            <w:dropDownList>
              <w:listItem w:value="Choose an item."/>
              <w:listItem w:displayText="Add Course" w:value="Add Course"/>
              <w:listItem w:displayText="Course Description Change" w:value="Course Description Change"/>
              <w:listItem w:displayText="Course Title Change" w:value="Course Title Change"/>
              <w:listItem w:displayText="Delete Course" w:value="Delete Course"/>
            </w:dropDownList>
          </w:sdtPr>
          <w:sdtEndPr/>
          <w:sdtContent>
            <w:tc>
              <w:tcPr>
                <w:tcW w:w="5840" w:type="dxa"/>
              </w:tcPr>
              <w:p w14:paraId="7FFC4B29" w14:textId="77777777" w:rsidR="00F912BA" w:rsidRDefault="00F912BA" w:rsidP="00192AD7">
                <w:pPr>
                  <w:jc w:val="right"/>
                  <w:rPr>
                    <w:szCs w:val="24"/>
                  </w:rPr>
                </w:pPr>
                <w:r w:rsidRPr="008234FD">
                  <w:rPr>
                    <w:rStyle w:val="PlaceholderText"/>
                  </w:rPr>
                  <w:t>Choose an item.</w:t>
                </w:r>
              </w:p>
            </w:tc>
          </w:sdtContent>
        </w:sdt>
      </w:tr>
      <w:tr w:rsidR="00F912BA" w14:paraId="7F760CDA" w14:textId="77777777" w:rsidTr="001514C6">
        <w:tc>
          <w:tcPr>
            <w:tcW w:w="3510" w:type="dxa"/>
            <w:tcBorders>
              <w:top w:val="nil"/>
              <w:bottom w:val="nil"/>
            </w:tcBorders>
          </w:tcPr>
          <w:p w14:paraId="7B07C6B5" w14:textId="77777777" w:rsidR="00F912BA" w:rsidRDefault="00236277">
            <w:pPr>
              <w:rPr>
                <w:szCs w:val="24"/>
              </w:rPr>
            </w:pPr>
            <w:r>
              <w:rPr>
                <w:szCs w:val="24"/>
              </w:rPr>
              <w:t>Scope:</w:t>
            </w:r>
          </w:p>
        </w:tc>
        <w:sdt>
          <w:sdtPr>
            <w:rPr>
              <w:szCs w:val="24"/>
            </w:rPr>
            <w:alias w:val="Scope"/>
            <w:tag w:val="Scope"/>
            <w:id w:val="-1337999463"/>
            <w:placeholder>
              <w:docPart w:val="FE7E4740D8C24E848496D43E6FB9BDAA"/>
            </w:placeholder>
            <w:showingPlcHdr/>
            <w:dropDownList>
              <w:listItem w:value="Choose an item."/>
              <w:listItem w:displayText="Additional credit hours to degree" w:value="Additional credit hours to degree"/>
              <w:listItem w:displayText="No changes to credit hours to degree" w:value="No changes to credit hours to degree"/>
              <w:listItem w:displayText="Reduction of credit hours to degree" w:value="Reduction of credit hours to degree"/>
            </w:dropDownList>
          </w:sdtPr>
          <w:sdtEndPr/>
          <w:sdtContent>
            <w:tc>
              <w:tcPr>
                <w:tcW w:w="5840" w:type="dxa"/>
              </w:tcPr>
              <w:p w14:paraId="745F1A04" w14:textId="77777777" w:rsidR="00F912BA" w:rsidRDefault="00236277" w:rsidP="00192AD7">
                <w:pPr>
                  <w:jc w:val="right"/>
                  <w:rPr>
                    <w:szCs w:val="24"/>
                  </w:rPr>
                </w:pPr>
                <w:r w:rsidRPr="008234FD">
                  <w:rPr>
                    <w:rStyle w:val="PlaceholderText"/>
                  </w:rPr>
                  <w:t>Choose an item.</w:t>
                </w:r>
              </w:p>
            </w:tc>
          </w:sdtContent>
        </w:sdt>
      </w:tr>
      <w:tr w:rsidR="00192AD7" w14:paraId="2B1D02F7" w14:textId="77777777" w:rsidTr="001514C6">
        <w:tc>
          <w:tcPr>
            <w:tcW w:w="3510" w:type="dxa"/>
            <w:tcBorders>
              <w:top w:val="nil"/>
              <w:bottom w:val="nil"/>
            </w:tcBorders>
          </w:tcPr>
          <w:p w14:paraId="6ED7FBB5"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placeholder>
              <w:docPart w:val="F9454FB2CBE540FEACE483E9791EEEA4"/>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w:value="Secondary"/>
              <w:listItem w:displayText="Instructional Support" w:value="Instructional Support"/>
            </w:dropDownList>
          </w:sdtPr>
          <w:sdtEndPr/>
          <w:sdtContent>
            <w:tc>
              <w:tcPr>
                <w:tcW w:w="5840" w:type="dxa"/>
              </w:tcPr>
              <w:p w14:paraId="6EE039F9" w14:textId="77777777" w:rsidR="00192AD7" w:rsidRDefault="00192AD7" w:rsidP="00192AD7">
                <w:pPr>
                  <w:jc w:val="right"/>
                  <w:rPr>
                    <w:szCs w:val="24"/>
                  </w:rPr>
                </w:pPr>
                <w:r w:rsidRPr="008234FD">
                  <w:rPr>
                    <w:rStyle w:val="PlaceholderText"/>
                  </w:rPr>
                  <w:t>Choose an item.</w:t>
                </w:r>
              </w:p>
            </w:tc>
          </w:sdtContent>
        </w:sdt>
      </w:tr>
      <w:tr w:rsidR="00F60761" w14:paraId="58141492" w14:textId="77777777" w:rsidTr="001514C6">
        <w:tc>
          <w:tcPr>
            <w:tcW w:w="3510" w:type="dxa"/>
            <w:tcBorders>
              <w:top w:val="nil"/>
              <w:bottom w:val="nil"/>
            </w:tcBorders>
          </w:tcPr>
          <w:p w14:paraId="26074A46" w14:textId="1E483924" w:rsidR="00F60761" w:rsidRDefault="00F60761" w:rsidP="00F60761">
            <w:pPr>
              <w:rPr>
                <w:szCs w:val="24"/>
              </w:rPr>
            </w:pPr>
            <w:r>
              <w:rPr>
                <w:szCs w:val="24"/>
              </w:rPr>
              <w:t>Endorsement Code</w:t>
            </w:r>
            <w:r>
              <w:rPr>
                <w:szCs w:val="24"/>
              </w:rPr>
              <w:t>:</w:t>
            </w:r>
          </w:p>
        </w:tc>
        <w:sdt>
          <w:sdtPr>
            <w:rPr>
              <w:szCs w:val="24"/>
            </w:rPr>
            <w:alias w:val="Other Advanced Program"/>
            <w:tag w:val="Other Advanced Program"/>
            <w:id w:val="1357152563"/>
            <w:placeholder>
              <w:docPart w:val="7425913291094EFA94352C2ED81828A1"/>
            </w:placeholder>
            <w:showingPlcHdr/>
          </w:sdtPr>
          <w:sdtContent>
            <w:tc>
              <w:tcPr>
                <w:tcW w:w="5840" w:type="dxa"/>
              </w:tcPr>
              <w:p w14:paraId="00B91981" w14:textId="3FBE3024" w:rsidR="00F60761" w:rsidRDefault="00F60761" w:rsidP="00F60761">
                <w:pPr>
                  <w:jc w:val="right"/>
                  <w:rPr>
                    <w:szCs w:val="24"/>
                  </w:rPr>
                </w:pPr>
                <w:r w:rsidRPr="008234FD">
                  <w:rPr>
                    <w:rStyle w:val="PlaceholderText"/>
                  </w:rPr>
                  <w:t>Click or tap here to enter text.</w:t>
                </w:r>
              </w:p>
            </w:tc>
          </w:sdtContent>
        </w:sdt>
      </w:tr>
      <w:tr w:rsidR="00F60761" w14:paraId="6800827D" w14:textId="77777777" w:rsidTr="001514C6">
        <w:tc>
          <w:tcPr>
            <w:tcW w:w="3510" w:type="dxa"/>
            <w:tcBorders>
              <w:top w:val="nil"/>
              <w:bottom w:val="nil"/>
            </w:tcBorders>
          </w:tcPr>
          <w:p w14:paraId="13077ACD" w14:textId="77777777" w:rsidR="00F60761" w:rsidRDefault="00F60761" w:rsidP="00F60761">
            <w:pPr>
              <w:rPr>
                <w:szCs w:val="24"/>
              </w:rPr>
            </w:pPr>
            <w:r>
              <w:rPr>
                <w:szCs w:val="24"/>
              </w:rPr>
              <w:t>Degree:</w:t>
            </w:r>
          </w:p>
        </w:tc>
        <w:sdt>
          <w:sdtPr>
            <w:rPr>
              <w:szCs w:val="24"/>
            </w:rPr>
            <w:alias w:val="Degree"/>
            <w:tag w:val="Degree"/>
            <w:id w:val="1344361244"/>
            <w:placeholder>
              <w:docPart w:val="DAF0933EF1EE411085905A4E4C78F2B3"/>
            </w:placeholder>
            <w:showingPlcHdr/>
            <w:dropDownList>
              <w:listItem w:value="Choose an item."/>
              <w:listItem w:displayText="Bachelor's" w:value="Bachelor's"/>
              <w:listItem w:displayText="Master's" w:value="Master's"/>
              <w:listItem w:displayText="Specialist" w:value="Specialist"/>
              <w:listItem w:displayText="Doctorate" w:value="Doctorate"/>
              <w:listItem w:displayText="Endorsement" w:value="Endorsement"/>
            </w:dropDownList>
          </w:sdtPr>
          <w:sdtContent>
            <w:tc>
              <w:tcPr>
                <w:tcW w:w="5840" w:type="dxa"/>
              </w:tcPr>
              <w:p w14:paraId="20FEBF60" w14:textId="77777777" w:rsidR="00F60761" w:rsidRDefault="00F60761" w:rsidP="00F60761">
                <w:pPr>
                  <w:jc w:val="right"/>
                  <w:rPr>
                    <w:szCs w:val="24"/>
                  </w:rPr>
                </w:pPr>
                <w:r w:rsidRPr="008234FD">
                  <w:rPr>
                    <w:rStyle w:val="PlaceholderText"/>
                  </w:rPr>
                  <w:t>Choose an item.</w:t>
                </w:r>
              </w:p>
            </w:tc>
          </w:sdtContent>
        </w:sdt>
      </w:tr>
    </w:tbl>
    <w:p w14:paraId="769AF396" w14:textId="77777777" w:rsidR="00192AD7" w:rsidRPr="00F60761" w:rsidRDefault="00192AD7">
      <w:pPr>
        <w:rPr>
          <w:sz w:val="20"/>
          <w:szCs w:val="20"/>
        </w:rPr>
      </w:pPr>
    </w:p>
    <w:p w14:paraId="317FBD33" w14:textId="77777777" w:rsidR="0053054D" w:rsidRPr="00D673EF" w:rsidRDefault="00EF486D">
      <w:pPr>
        <w:rPr>
          <w:b/>
          <w:bCs/>
          <w:szCs w:val="24"/>
        </w:rPr>
      </w:pPr>
      <w:r w:rsidRPr="00D673EF">
        <w:rPr>
          <w:b/>
          <w:bCs/>
          <w:szCs w:val="24"/>
        </w:rPr>
        <w:t>Checklist of Supporting Documentation: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80273E" w14:paraId="4318B1CD" w14:textId="77777777" w:rsidTr="00EF486D">
        <w:tc>
          <w:tcPr>
            <w:tcW w:w="535" w:type="dxa"/>
          </w:tcPr>
          <w:p w14:paraId="0C8A232D" w14:textId="7BD715E1" w:rsidR="0080273E" w:rsidRDefault="0080273E" w:rsidP="0080273E">
            <w:pPr>
              <w:rPr>
                <w:szCs w:val="24"/>
              </w:rPr>
            </w:pPr>
            <w:r>
              <w:rPr>
                <w:rStyle w:val="normaltextrun"/>
                <w:rFonts w:ascii="MS Gothic" w:eastAsia="MS Gothic" w:hAnsi="MS Gothic" w:cs="Segoe UI" w:hint="eastAsia"/>
                <w:sz w:val="22"/>
              </w:rPr>
              <w:t>☐☐</w:t>
            </w:r>
            <w:r>
              <w:rPr>
                <w:rStyle w:val="eop"/>
                <w:rFonts w:ascii="Arial" w:hAnsi="Arial" w:cs="Arial"/>
                <w:sz w:val="22"/>
              </w:rPr>
              <w:t> </w:t>
            </w:r>
          </w:p>
        </w:tc>
        <w:tc>
          <w:tcPr>
            <w:tcW w:w="8815" w:type="dxa"/>
          </w:tcPr>
          <w:p w14:paraId="1D6E9362" w14:textId="77777777" w:rsidR="0080273E" w:rsidRDefault="0080273E" w:rsidP="0080273E">
            <w:pPr>
              <w:pStyle w:val="paragraph"/>
              <w:spacing w:before="0" w:beforeAutospacing="0" w:after="0" w:afterAutospacing="0"/>
              <w:textAlignment w:val="baseline"/>
              <w:divId w:val="574978273"/>
              <w:rPr>
                <w:rFonts w:ascii="Segoe UI" w:hAnsi="Segoe UI" w:cs="Segoe UI"/>
                <w:sz w:val="18"/>
                <w:szCs w:val="18"/>
              </w:rPr>
            </w:pPr>
            <w:r>
              <w:rPr>
                <w:rStyle w:val="normaltextrun"/>
                <w:sz w:val="22"/>
                <w:szCs w:val="22"/>
              </w:rPr>
              <w:t>Provide a summary that will accompany your request to the Commission.</w:t>
            </w:r>
            <w:r>
              <w:rPr>
                <w:rStyle w:val="eop"/>
                <w:sz w:val="22"/>
                <w:szCs w:val="22"/>
              </w:rPr>
              <w:t> </w:t>
            </w:r>
          </w:p>
          <w:p w14:paraId="2A741A10" w14:textId="3618E221" w:rsidR="0080273E" w:rsidRDefault="0080273E" w:rsidP="0080273E">
            <w:pPr>
              <w:rPr>
                <w:szCs w:val="24"/>
              </w:rPr>
            </w:pPr>
            <w:r>
              <w:rPr>
                <w:rStyle w:val="normaltextrun"/>
                <w:sz w:val="22"/>
              </w:rPr>
              <w:t>State your justification rationale/overview for modification of program. In your justification, describe how this modification will support the state’s need.  In addition, describe the procedures for evaluation of the program including outcome assessments, placement of graduates, changes in job market need/demand, survey results, or other data used to support the request.</w:t>
            </w:r>
            <w:r>
              <w:rPr>
                <w:rStyle w:val="eop"/>
                <w:sz w:val="22"/>
              </w:rPr>
              <w:t> </w:t>
            </w:r>
          </w:p>
        </w:tc>
      </w:tr>
      <w:tr w:rsidR="0080273E" w14:paraId="37B0CC45" w14:textId="77777777" w:rsidTr="00EF486D">
        <w:tc>
          <w:tcPr>
            <w:tcW w:w="535" w:type="dxa"/>
          </w:tcPr>
          <w:p w14:paraId="2569E515" w14:textId="0BB2C17C" w:rsidR="0080273E" w:rsidRDefault="0080273E" w:rsidP="0080273E">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6A8627C6" w14:textId="40132237" w:rsidR="0080273E" w:rsidRDefault="0080273E" w:rsidP="0080273E">
            <w:pPr>
              <w:rPr>
                <w:szCs w:val="24"/>
              </w:rPr>
            </w:pPr>
            <w:r>
              <w:rPr>
                <w:rStyle w:val="normaltextrun"/>
                <w:sz w:val="22"/>
              </w:rPr>
              <w:t>Provide copy of program of study.  Red-line changes to program.</w:t>
            </w:r>
            <w:r>
              <w:rPr>
                <w:rStyle w:val="eop"/>
                <w:sz w:val="22"/>
              </w:rPr>
              <w:t> </w:t>
            </w:r>
          </w:p>
        </w:tc>
      </w:tr>
      <w:tr w:rsidR="0080273E" w14:paraId="1F8091DE" w14:textId="77777777" w:rsidTr="00EF486D">
        <w:tc>
          <w:tcPr>
            <w:tcW w:w="535" w:type="dxa"/>
          </w:tcPr>
          <w:p w14:paraId="149937C7" w14:textId="6070962F" w:rsidR="0080273E" w:rsidRDefault="0080273E" w:rsidP="0080273E">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54FD966C" w14:textId="285F65EC" w:rsidR="0080273E" w:rsidRDefault="0080273E" w:rsidP="0080273E">
            <w:pPr>
              <w:rPr>
                <w:szCs w:val="24"/>
              </w:rPr>
            </w:pPr>
            <w:r>
              <w:rPr>
                <w:rStyle w:val="normaltextrun"/>
                <w:sz w:val="22"/>
              </w:rPr>
              <w:t>If modifying course, attach course syllabi and course descriptions.</w:t>
            </w:r>
            <w:r>
              <w:rPr>
                <w:rStyle w:val="eop"/>
                <w:sz w:val="22"/>
              </w:rPr>
              <w:t> </w:t>
            </w:r>
          </w:p>
        </w:tc>
      </w:tr>
      <w:tr w:rsidR="0080273E" w14:paraId="70CCD42B" w14:textId="77777777" w:rsidTr="00EF486D">
        <w:tc>
          <w:tcPr>
            <w:tcW w:w="535" w:type="dxa"/>
          </w:tcPr>
          <w:p w14:paraId="2268A2F4" w14:textId="1A011DDC" w:rsidR="0080273E" w:rsidRDefault="0080273E" w:rsidP="0080273E">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2340320D" w14:textId="251B5F2C" w:rsidR="0080273E" w:rsidRDefault="0080273E" w:rsidP="0080273E">
            <w:pPr>
              <w:rPr>
                <w:szCs w:val="24"/>
              </w:rPr>
            </w:pPr>
            <w:r>
              <w:rPr>
                <w:rStyle w:val="normaltextrun"/>
                <w:sz w:val="22"/>
              </w:rPr>
              <w:t>Provide list of </w:t>
            </w:r>
            <w:proofErr w:type="gramStart"/>
            <w:r>
              <w:rPr>
                <w:rStyle w:val="normaltextrun"/>
                <w:sz w:val="22"/>
              </w:rPr>
              <w:t>faculty</w:t>
            </w:r>
            <w:proofErr w:type="gramEnd"/>
            <w:r>
              <w:rPr>
                <w:rStyle w:val="normaltextrun"/>
                <w:sz w:val="22"/>
              </w:rPr>
              <w:t> who will deliver the course content and evidence of qualifications. Include rank, disciplines, current </w:t>
            </w:r>
            <w:proofErr w:type="gramStart"/>
            <w:r>
              <w:rPr>
                <w:rStyle w:val="normaltextrun"/>
                <w:sz w:val="22"/>
              </w:rPr>
              <w:t>workloads</w:t>
            </w:r>
            <w:proofErr w:type="gramEnd"/>
            <w:r>
              <w:rPr>
                <w:rStyle w:val="normaltextrun"/>
                <w:sz w:val="22"/>
              </w:rPr>
              <w:t> and specific courses they teach.  If </w:t>
            </w:r>
            <w:proofErr w:type="gramStart"/>
            <w:r>
              <w:rPr>
                <w:rStyle w:val="normaltextrun"/>
                <w:sz w:val="22"/>
              </w:rPr>
              <w:t>necessary</w:t>
            </w:r>
            <w:proofErr w:type="gramEnd"/>
            <w:r>
              <w:rPr>
                <w:rStyle w:val="normaltextrun"/>
                <w:sz w:val="22"/>
              </w:rPr>
              <w:t> to add faculty, give the desired qualification of the person(s) to be added.</w:t>
            </w:r>
            <w:r>
              <w:rPr>
                <w:rStyle w:val="eop"/>
                <w:sz w:val="22"/>
              </w:rPr>
              <w:t> </w:t>
            </w:r>
          </w:p>
        </w:tc>
      </w:tr>
      <w:tr w:rsidR="0080273E" w14:paraId="39AD9F4A" w14:textId="77777777" w:rsidTr="00EF486D">
        <w:tc>
          <w:tcPr>
            <w:tcW w:w="535" w:type="dxa"/>
          </w:tcPr>
          <w:p w14:paraId="7CF45F57" w14:textId="0B5B6312" w:rsidR="0080273E" w:rsidRDefault="0080273E" w:rsidP="0080273E">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45FA9832" w14:textId="79FA249A" w:rsidR="0080273E" w:rsidRDefault="0080273E" w:rsidP="0080273E">
            <w:pPr>
              <w:rPr>
                <w:szCs w:val="24"/>
              </w:rPr>
            </w:pPr>
            <w:r>
              <w:rPr>
                <w:rStyle w:val="normaltextrun"/>
                <w:sz w:val="22"/>
              </w:rPr>
              <w:t>Provide documentation from at least two other programs that align with your proposal or modification.</w:t>
            </w:r>
            <w:r>
              <w:rPr>
                <w:rStyle w:val="eop"/>
                <w:sz w:val="22"/>
              </w:rPr>
              <w:t> </w:t>
            </w:r>
          </w:p>
        </w:tc>
      </w:tr>
      <w:tr w:rsidR="0080273E" w14:paraId="6CB4BCFB" w14:textId="77777777" w:rsidTr="00EF486D">
        <w:tc>
          <w:tcPr>
            <w:tcW w:w="535" w:type="dxa"/>
          </w:tcPr>
          <w:p w14:paraId="54C4ADA7" w14:textId="20AFC516" w:rsidR="0080273E" w:rsidRDefault="0080273E" w:rsidP="0080273E">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1846BC5B" w14:textId="3DD2C85F" w:rsidR="0080273E" w:rsidRDefault="0080273E" w:rsidP="0080273E">
            <w:pPr>
              <w:rPr>
                <w:szCs w:val="24"/>
              </w:rPr>
            </w:pPr>
            <w:r>
              <w:rPr>
                <w:rStyle w:val="normaltextrun"/>
                <w:sz w:val="22"/>
              </w:rPr>
              <w:t>If the program is recognized by a specialized professional association (SPA) program, include the most recent SPA report and results.</w:t>
            </w:r>
            <w:r>
              <w:rPr>
                <w:rStyle w:val="eop"/>
                <w:sz w:val="22"/>
              </w:rPr>
              <w:t> </w:t>
            </w:r>
          </w:p>
        </w:tc>
      </w:tr>
      <w:tr w:rsidR="0080273E" w14:paraId="03D7E7CD" w14:textId="77777777" w:rsidTr="00EF486D">
        <w:tc>
          <w:tcPr>
            <w:tcW w:w="535" w:type="dxa"/>
          </w:tcPr>
          <w:p w14:paraId="6CC2E5C9" w14:textId="59A9F0E0" w:rsidR="0080273E" w:rsidRDefault="0080273E" w:rsidP="0080273E">
            <w:pPr>
              <w:rPr>
                <w:rFonts w:ascii="MS Gothic" w:eastAsia="MS Gothic" w:hAnsi="MS Gothic"/>
                <w:szCs w:val="24"/>
              </w:rPr>
            </w:pPr>
            <w:r>
              <w:rPr>
                <w:rStyle w:val="normaltextrun"/>
                <w:rFonts w:ascii="Segoe UI Symbol" w:hAnsi="Segoe UI Symbol" w:cs="Segoe UI"/>
                <w:color w:val="000000"/>
                <w:sz w:val="22"/>
                <w:shd w:val="clear" w:color="auto" w:fill="E1E3E6"/>
              </w:rPr>
              <w:t>☐</w:t>
            </w:r>
            <w:r>
              <w:rPr>
                <w:rStyle w:val="eop"/>
                <w:rFonts w:ascii="MS Gothic" w:eastAsia="MS Gothic" w:hAnsi="MS Gothic" w:cs="Segoe UI" w:hint="eastAsia"/>
                <w:sz w:val="22"/>
              </w:rPr>
              <w:t> </w:t>
            </w:r>
          </w:p>
        </w:tc>
        <w:tc>
          <w:tcPr>
            <w:tcW w:w="8815" w:type="dxa"/>
          </w:tcPr>
          <w:p w14:paraId="0BF652EC" w14:textId="4BF2B8D5" w:rsidR="0080273E" w:rsidRDefault="0080273E" w:rsidP="0080273E">
            <w:pPr>
              <w:rPr>
                <w:szCs w:val="24"/>
              </w:rPr>
            </w:pPr>
            <w:r>
              <w:rPr>
                <w:rStyle w:val="normaltextrun"/>
                <w:sz w:val="22"/>
              </w:rPr>
              <w:t>Submit this form and supporting documents as PDF files into your institution’s SharePoint folder.</w:t>
            </w:r>
            <w:r>
              <w:rPr>
                <w:rStyle w:val="eop"/>
                <w:sz w:val="22"/>
              </w:rPr>
              <w:t> </w:t>
            </w:r>
          </w:p>
        </w:tc>
      </w:tr>
    </w:tbl>
    <w:p w14:paraId="0CE46291" w14:textId="77777777" w:rsidR="00EF486D" w:rsidRPr="00F60761" w:rsidRDefault="00EF486D">
      <w:pPr>
        <w:rPr>
          <w:sz w:val="20"/>
          <w:szCs w:val="20"/>
        </w:rPr>
      </w:pPr>
    </w:p>
    <w:p w14:paraId="30A605E8" w14:textId="77777777" w:rsidR="00D673EF" w:rsidRPr="00192AD7" w:rsidRDefault="001528B1" w:rsidP="00B6547A">
      <w:pPr>
        <w:spacing w:before="120"/>
        <w:rPr>
          <w:szCs w:val="24"/>
        </w:rPr>
      </w:pPr>
      <w:r w:rsidRPr="00876590">
        <w:rPr>
          <w:rFonts w:ascii="Georgia" w:hAnsi="Georgia"/>
          <w:b/>
        </w:rPr>
        <w:t>NOTE</w:t>
      </w:r>
      <w:r w:rsidRPr="00876590">
        <w:rPr>
          <w:rFonts w:ascii="Georgia" w:hAnsi="Georgia"/>
        </w:rPr>
        <w:t xml:space="preserve">: </w:t>
      </w:r>
      <w:r w:rsidRPr="00F60761">
        <w:rPr>
          <w:rFonts w:cs="Times New Roman"/>
          <w:sz w:val="20"/>
          <w:szCs w:val="20"/>
        </w:rPr>
        <w:t xml:space="preserve">Program approval requests must be submitted no later than </w:t>
      </w:r>
      <w:r w:rsidRPr="00F60761">
        <w:rPr>
          <w:rFonts w:cs="Times New Roman"/>
          <w:b/>
          <w:sz w:val="20"/>
          <w:szCs w:val="20"/>
        </w:rPr>
        <w:t xml:space="preserve">February 15 for upcoming fall implementation, </w:t>
      </w:r>
      <w:r w:rsidRPr="00F60761">
        <w:rPr>
          <w:rFonts w:cs="Times New Roman"/>
          <w:sz w:val="20"/>
          <w:szCs w:val="20"/>
        </w:rPr>
        <w:t>and b</w:t>
      </w:r>
      <w:r w:rsidRPr="00F60761">
        <w:rPr>
          <w:rFonts w:cs="Times New Roman"/>
          <w:b/>
          <w:sz w:val="20"/>
          <w:szCs w:val="20"/>
        </w:rPr>
        <w:t>y Ju</w:t>
      </w:r>
      <w:r w:rsidR="00260423" w:rsidRPr="00F60761">
        <w:rPr>
          <w:rFonts w:cs="Times New Roman"/>
          <w:b/>
          <w:sz w:val="20"/>
          <w:szCs w:val="20"/>
        </w:rPr>
        <w:t>ne</w:t>
      </w:r>
      <w:r w:rsidRPr="00F60761">
        <w:rPr>
          <w:rFonts w:cs="Times New Roman"/>
          <w:b/>
          <w:sz w:val="20"/>
          <w:szCs w:val="20"/>
        </w:rPr>
        <w:t xml:space="preserve"> 15 for upcoming spring implementation</w:t>
      </w:r>
      <w:r w:rsidRPr="00F60761">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Licensure Commission on Teacher and Administrator Education, Certification and Licensure and Development and the State Board of Education before candidates are eligible for Mississippi Teacher Licensure.</w:t>
      </w:r>
    </w:p>
    <w:sectPr w:rsidR="00D673EF" w:rsidRPr="00192AD7" w:rsidSect="00356DA4">
      <w:headerReference w:type="default" r:id="rId10"/>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B7CF" w14:textId="77777777" w:rsidR="00BE2530" w:rsidRDefault="00BE2530" w:rsidP="009D2351">
      <w:r>
        <w:separator/>
      </w:r>
    </w:p>
  </w:endnote>
  <w:endnote w:type="continuationSeparator" w:id="0">
    <w:p w14:paraId="215D7548" w14:textId="77777777" w:rsidR="00BE2530" w:rsidRDefault="00BE2530" w:rsidP="009D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0ED1" w14:textId="52AEAA57" w:rsidR="00356DA4" w:rsidRPr="00356DA4" w:rsidRDefault="00356DA4" w:rsidP="00356DA4">
    <w:pPr>
      <w:pStyle w:val="Footer"/>
      <w:jc w:val="right"/>
      <w:rPr>
        <w:i/>
        <w:iCs/>
        <w:sz w:val="20"/>
        <w:szCs w:val="20"/>
      </w:rPr>
    </w:pPr>
    <w:r>
      <w:rPr>
        <w:i/>
        <w:iCs/>
        <w:sz w:val="20"/>
        <w:szCs w:val="20"/>
      </w:rPr>
      <w:t xml:space="preserve">Revised </w:t>
    </w:r>
    <w:r w:rsidR="0080273E">
      <w:rPr>
        <w:i/>
        <w:iCs/>
        <w:sz w:val="20"/>
        <w:szCs w:val="20"/>
      </w:rPr>
      <w:t>9</w:t>
    </w:r>
    <w:r>
      <w:rPr>
        <w:i/>
        <w:iCs/>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55B8" w14:textId="77777777" w:rsidR="00BE2530" w:rsidRDefault="00BE2530" w:rsidP="009D2351">
      <w:r>
        <w:separator/>
      </w:r>
    </w:p>
  </w:footnote>
  <w:footnote w:type="continuationSeparator" w:id="0">
    <w:p w14:paraId="28FD765B" w14:textId="77777777" w:rsidR="00BE2530" w:rsidRDefault="00BE2530" w:rsidP="009D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419C"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9264" behindDoc="1" locked="0" layoutInCell="1" allowOverlap="1" wp14:anchorId="636E0DB2" wp14:editId="10104341">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55ACE692" w14:textId="77777777" w:rsidR="009D2351" w:rsidRDefault="009D2351" w:rsidP="009D2351">
    <w:pPr>
      <w:pStyle w:val="Header"/>
      <w:jc w:val="right"/>
    </w:pPr>
    <w:r>
      <w:t>P.O. Box 771 Jackson, MS   39205</w:t>
    </w:r>
  </w:p>
  <w:p w14:paraId="65165444" w14:textId="77777777" w:rsidR="009D2351" w:rsidRDefault="009D2351" w:rsidP="009D2351">
    <w:pPr>
      <w:pStyle w:val="Header"/>
      <w:jc w:val="right"/>
    </w:pPr>
    <w:r>
      <w:t>601.359.3631</w:t>
    </w:r>
  </w:p>
  <w:p w14:paraId="24AB9DC1" w14:textId="77777777" w:rsidR="0026660F" w:rsidRDefault="00D04A12" w:rsidP="009D2351">
    <w:pPr>
      <w:pStyle w:val="Header"/>
      <w:jc w:val="right"/>
    </w:pPr>
    <w:hyperlink r:id="rId2" w:history="1">
      <w:r w:rsidR="0026660F" w:rsidRPr="008234FD">
        <w:rPr>
          <w:rStyle w:val="Hyperlink"/>
        </w:rPr>
        <w:t>https://mdek12.org/OTL/OEP</w:t>
      </w:r>
    </w:hyperlink>
    <w:r w:rsidR="0026660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eIkgJO5k61SOjJgSuM8Reoo2BSgAuy4AhGRUFg4PYgHNiglkUYH6rXGRhNawWvYOFw4hg8K4ndyjcvoqOebaFw==" w:salt="A0ecOg5eKLpkXfI3YSTf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30"/>
    <w:rsid w:val="00001A04"/>
    <w:rsid w:val="001514C6"/>
    <w:rsid w:val="001528B1"/>
    <w:rsid w:val="00192AD7"/>
    <w:rsid w:val="001D207C"/>
    <w:rsid w:val="00236277"/>
    <w:rsid w:val="00260423"/>
    <w:rsid w:val="00262417"/>
    <w:rsid w:val="0026660F"/>
    <w:rsid w:val="002C08A7"/>
    <w:rsid w:val="002D02F2"/>
    <w:rsid w:val="00356DA4"/>
    <w:rsid w:val="00391FC0"/>
    <w:rsid w:val="004F79E0"/>
    <w:rsid w:val="0053054D"/>
    <w:rsid w:val="006661FA"/>
    <w:rsid w:val="006D2617"/>
    <w:rsid w:val="0080273E"/>
    <w:rsid w:val="00806F84"/>
    <w:rsid w:val="009602D0"/>
    <w:rsid w:val="009D2351"/>
    <w:rsid w:val="00B644A7"/>
    <w:rsid w:val="00B6547A"/>
    <w:rsid w:val="00BE2530"/>
    <w:rsid w:val="00BE554B"/>
    <w:rsid w:val="00D04A12"/>
    <w:rsid w:val="00D673EF"/>
    <w:rsid w:val="00DB0CDB"/>
    <w:rsid w:val="00EA0E32"/>
    <w:rsid w:val="00EF486D"/>
    <w:rsid w:val="00F253EB"/>
    <w:rsid w:val="00F33721"/>
    <w:rsid w:val="00F60761"/>
    <w:rsid w:val="00F65A5F"/>
    <w:rsid w:val="00F8044E"/>
    <w:rsid w:val="00F912BA"/>
    <w:rsid w:val="00FA7333"/>
    <w:rsid w:val="00FC2EF7"/>
    <w:rsid w:val="00FD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54B1"/>
  <w15:chartTrackingRefBased/>
  <w15:docId w15:val="{98C58B06-1AA2-4E9A-950C-B7E470E5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character" w:customStyle="1" w:styleId="normaltextrun">
    <w:name w:val="normaltextrun"/>
    <w:basedOn w:val="DefaultParagraphFont"/>
    <w:rsid w:val="0080273E"/>
  </w:style>
  <w:style w:type="character" w:customStyle="1" w:styleId="eop">
    <w:name w:val="eop"/>
    <w:basedOn w:val="DefaultParagraphFont"/>
    <w:rsid w:val="0080273E"/>
  </w:style>
  <w:style w:type="paragraph" w:customStyle="1" w:styleId="paragraph">
    <w:name w:val="paragraph"/>
    <w:basedOn w:val="Normal"/>
    <w:rsid w:val="0080273E"/>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50307">
      <w:bodyDiv w:val="1"/>
      <w:marLeft w:val="0"/>
      <w:marRight w:val="0"/>
      <w:marTop w:val="0"/>
      <w:marBottom w:val="0"/>
      <w:divBdr>
        <w:top w:val="none" w:sz="0" w:space="0" w:color="auto"/>
        <w:left w:val="none" w:sz="0" w:space="0" w:color="auto"/>
        <w:bottom w:val="none" w:sz="0" w:space="0" w:color="auto"/>
        <w:right w:val="none" w:sz="0" w:space="0" w:color="auto"/>
      </w:divBdr>
      <w:divsChild>
        <w:div w:id="1985623513">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4438">
      <w:bodyDiv w:val="1"/>
      <w:marLeft w:val="0"/>
      <w:marRight w:val="0"/>
      <w:marTop w:val="0"/>
      <w:marBottom w:val="0"/>
      <w:divBdr>
        <w:top w:val="none" w:sz="0" w:space="0" w:color="auto"/>
        <w:left w:val="none" w:sz="0" w:space="0" w:color="auto"/>
        <w:bottom w:val="none" w:sz="0" w:space="0" w:color="auto"/>
        <w:right w:val="none" w:sz="0" w:space="0" w:color="auto"/>
      </w:divBdr>
      <w:divsChild>
        <w:div w:id="1564101641">
          <w:marLeft w:val="0"/>
          <w:marRight w:val="0"/>
          <w:marTop w:val="0"/>
          <w:marBottom w:val="0"/>
          <w:divBdr>
            <w:top w:val="none" w:sz="0" w:space="0" w:color="auto"/>
            <w:left w:val="none" w:sz="0" w:space="0" w:color="auto"/>
            <w:bottom w:val="none" w:sz="0" w:space="0" w:color="auto"/>
            <w:right w:val="none" w:sz="0" w:space="0" w:color="auto"/>
          </w:divBdr>
          <w:divsChild>
            <w:div w:id="5749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oulig\OneDrive%20-%20Mississippi%20Department%20of%20Education\Documents\Custom%20Office%20Templates\Modification%20Request%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E4C79A34974AE883C7035A0AC4F871"/>
        <w:category>
          <w:name w:val="General"/>
          <w:gallery w:val="placeholder"/>
        </w:category>
        <w:types>
          <w:type w:val="bbPlcHdr"/>
        </w:types>
        <w:behaviors>
          <w:behavior w:val="content"/>
        </w:behaviors>
        <w:guid w:val="{3D31EA87-6AD3-46F8-8F24-7A4A92789271}"/>
      </w:docPartPr>
      <w:docPartBody>
        <w:p w:rsidR="00000000" w:rsidRDefault="00EB7BC0">
          <w:pPr>
            <w:pStyle w:val="7FE4C79A34974AE883C7035A0AC4F871"/>
          </w:pPr>
          <w:r w:rsidRPr="008234FD">
            <w:rPr>
              <w:rStyle w:val="PlaceholderText"/>
            </w:rPr>
            <w:t>Click or tap here to enter text.</w:t>
          </w:r>
        </w:p>
      </w:docPartBody>
    </w:docPart>
    <w:docPart>
      <w:docPartPr>
        <w:name w:val="8D695FFE37A84E26B9E5878B1624D131"/>
        <w:category>
          <w:name w:val="General"/>
          <w:gallery w:val="placeholder"/>
        </w:category>
        <w:types>
          <w:type w:val="bbPlcHdr"/>
        </w:types>
        <w:behaviors>
          <w:behavior w:val="content"/>
        </w:behaviors>
        <w:guid w:val="{8C5E98A8-2261-440E-AEB7-0271EABAA231}"/>
      </w:docPartPr>
      <w:docPartBody>
        <w:p w:rsidR="00000000" w:rsidRDefault="00EB7BC0">
          <w:pPr>
            <w:pStyle w:val="8D695FFE37A84E26B9E5878B1624D131"/>
          </w:pPr>
          <w:r w:rsidRPr="008234FD">
            <w:rPr>
              <w:rStyle w:val="PlaceholderText"/>
            </w:rPr>
            <w:t>Click or tap here to enter text.</w:t>
          </w:r>
        </w:p>
      </w:docPartBody>
    </w:docPart>
    <w:docPart>
      <w:docPartPr>
        <w:name w:val="B0B557EC6F694A2590ABF0BD20B906D2"/>
        <w:category>
          <w:name w:val="General"/>
          <w:gallery w:val="placeholder"/>
        </w:category>
        <w:types>
          <w:type w:val="bbPlcHdr"/>
        </w:types>
        <w:behaviors>
          <w:behavior w:val="content"/>
        </w:behaviors>
        <w:guid w:val="{A833139C-7EEE-4A8C-B81F-8734E1C49BD5}"/>
      </w:docPartPr>
      <w:docPartBody>
        <w:p w:rsidR="00000000" w:rsidRDefault="00EB7BC0">
          <w:pPr>
            <w:pStyle w:val="B0B557EC6F694A2590ABF0BD20B906D2"/>
          </w:pPr>
          <w:r w:rsidRPr="008234FD">
            <w:rPr>
              <w:rStyle w:val="PlaceholderText"/>
            </w:rPr>
            <w:t>Click or tap here to enter text.</w:t>
          </w:r>
        </w:p>
      </w:docPartBody>
    </w:docPart>
    <w:docPart>
      <w:docPartPr>
        <w:name w:val="426A870EA5FD4523A6EBB0DA93155E89"/>
        <w:category>
          <w:name w:val="General"/>
          <w:gallery w:val="placeholder"/>
        </w:category>
        <w:types>
          <w:type w:val="bbPlcHdr"/>
        </w:types>
        <w:behaviors>
          <w:behavior w:val="content"/>
        </w:behaviors>
        <w:guid w:val="{EFD9C9F3-AD98-4A26-975F-EAE9B3F3BF48}"/>
      </w:docPartPr>
      <w:docPartBody>
        <w:p w:rsidR="00000000" w:rsidRDefault="00EB7BC0">
          <w:pPr>
            <w:pStyle w:val="426A870EA5FD4523A6EBB0DA93155E89"/>
          </w:pPr>
          <w:r w:rsidRPr="008234FD">
            <w:rPr>
              <w:rStyle w:val="PlaceholderText"/>
            </w:rPr>
            <w:t>Click or tap here to enter text.</w:t>
          </w:r>
        </w:p>
      </w:docPartBody>
    </w:docPart>
    <w:docPart>
      <w:docPartPr>
        <w:name w:val="2E6541F32FF749FCBECC65C700AA9D57"/>
        <w:category>
          <w:name w:val="General"/>
          <w:gallery w:val="placeholder"/>
        </w:category>
        <w:types>
          <w:type w:val="bbPlcHdr"/>
        </w:types>
        <w:behaviors>
          <w:behavior w:val="content"/>
        </w:behaviors>
        <w:guid w:val="{994E07A2-D530-4B01-93C4-786BFF90059C}"/>
      </w:docPartPr>
      <w:docPartBody>
        <w:p w:rsidR="00000000" w:rsidRDefault="00EB7BC0">
          <w:pPr>
            <w:pStyle w:val="2E6541F32FF749FCBECC65C700AA9D57"/>
          </w:pPr>
          <w:r w:rsidRPr="008234FD">
            <w:rPr>
              <w:rStyle w:val="PlaceholderText"/>
            </w:rPr>
            <w:t>Click or tap to enter a date.</w:t>
          </w:r>
        </w:p>
      </w:docPartBody>
    </w:docPart>
    <w:docPart>
      <w:docPartPr>
        <w:name w:val="1D106DAD93ED41A9BBCE0FD609474B15"/>
        <w:category>
          <w:name w:val="General"/>
          <w:gallery w:val="placeholder"/>
        </w:category>
        <w:types>
          <w:type w:val="bbPlcHdr"/>
        </w:types>
        <w:behaviors>
          <w:behavior w:val="content"/>
        </w:behaviors>
        <w:guid w:val="{A6687C1A-82F7-4B12-ACDA-ECBADA19AFD6}"/>
      </w:docPartPr>
      <w:docPartBody>
        <w:p w:rsidR="00000000" w:rsidRDefault="00EB7BC0">
          <w:pPr>
            <w:pStyle w:val="1D106DAD93ED41A9BBCE0FD609474B15"/>
          </w:pPr>
          <w:r w:rsidRPr="008234FD">
            <w:rPr>
              <w:rStyle w:val="PlaceholderText"/>
            </w:rPr>
            <w:t>Click or tap here to enter text.</w:t>
          </w:r>
        </w:p>
      </w:docPartBody>
    </w:docPart>
    <w:docPart>
      <w:docPartPr>
        <w:name w:val="165E6F7FB5C749BFB09A4265AE0C737B"/>
        <w:category>
          <w:name w:val="General"/>
          <w:gallery w:val="placeholder"/>
        </w:category>
        <w:types>
          <w:type w:val="bbPlcHdr"/>
        </w:types>
        <w:behaviors>
          <w:behavior w:val="content"/>
        </w:behaviors>
        <w:guid w:val="{FA4A9E97-14EF-4A88-BB19-79B215EB9178}"/>
      </w:docPartPr>
      <w:docPartBody>
        <w:p w:rsidR="00000000" w:rsidRDefault="00EB7BC0">
          <w:pPr>
            <w:pStyle w:val="165E6F7FB5C749BFB09A4265AE0C737B"/>
          </w:pPr>
          <w:r w:rsidRPr="008234FD">
            <w:rPr>
              <w:rStyle w:val="PlaceholderText"/>
            </w:rPr>
            <w:t>Click or tap here to enter text.</w:t>
          </w:r>
        </w:p>
      </w:docPartBody>
    </w:docPart>
    <w:docPart>
      <w:docPartPr>
        <w:name w:val="FE7E4740D8C24E848496D43E6FB9BDAA"/>
        <w:category>
          <w:name w:val="General"/>
          <w:gallery w:val="placeholder"/>
        </w:category>
        <w:types>
          <w:type w:val="bbPlcHdr"/>
        </w:types>
        <w:behaviors>
          <w:behavior w:val="content"/>
        </w:behaviors>
        <w:guid w:val="{24FA4183-B9E6-4620-A72B-E0C6C400D44E}"/>
      </w:docPartPr>
      <w:docPartBody>
        <w:p w:rsidR="00000000" w:rsidRDefault="00EB7BC0">
          <w:pPr>
            <w:pStyle w:val="FE7E4740D8C24E848496D43E6FB9BDAA"/>
          </w:pPr>
          <w:r w:rsidRPr="008234FD">
            <w:rPr>
              <w:rStyle w:val="PlaceholderText"/>
            </w:rPr>
            <w:t>Choose an item.</w:t>
          </w:r>
        </w:p>
      </w:docPartBody>
    </w:docPart>
    <w:docPart>
      <w:docPartPr>
        <w:name w:val="F9454FB2CBE540FEACE483E9791EEEA4"/>
        <w:category>
          <w:name w:val="General"/>
          <w:gallery w:val="placeholder"/>
        </w:category>
        <w:types>
          <w:type w:val="bbPlcHdr"/>
        </w:types>
        <w:behaviors>
          <w:behavior w:val="content"/>
        </w:behaviors>
        <w:guid w:val="{550E089F-4E49-4EA9-B9D5-11F725ECF0A0}"/>
      </w:docPartPr>
      <w:docPartBody>
        <w:p w:rsidR="00000000" w:rsidRDefault="00EB7BC0">
          <w:pPr>
            <w:pStyle w:val="F9454FB2CBE540FEACE483E9791EEEA4"/>
          </w:pPr>
          <w:r w:rsidRPr="008234FD">
            <w:rPr>
              <w:rStyle w:val="PlaceholderText"/>
            </w:rPr>
            <w:t>Choose an item.</w:t>
          </w:r>
        </w:p>
      </w:docPartBody>
    </w:docPart>
    <w:docPart>
      <w:docPartPr>
        <w:name w:val="7425913291094EFA94352C2ED81828A1"/>
        <w:category>
          <w:name w:val="General"/>
          <w:gallery w:val="placeholder"/>
        </w:category>
        <w:types>
          <w:type w:val="bbPlcHdr"/>
        </w:types>
        <w:behaviors>
          <w:behavior w:val="content"/>
        </w:behaviors>
        <w:guid w:val="{82520305-0D7D-4EF0-903C-97ED67A42B6B}"/>
      </w:docPartPr>
      <w:docPartBody>
        <w:p w:rsidR="00000000" w:rsidRDefault="00EB7BC0" w:rsidP="00EB7BC0">
          <w:pPr>
            <w:pStyle w:val="7425913291094EFA94352C2ED81828A1"/>
          </w:pPr>
          <w:r w:rsidRPr="008234FD">
            <w:rPr>
              <w:rStyle w:val="PlaceholderText"/>
            </w:rPr>
            <w:t>Click or tap here to enter text.</w:t>
          </w:r>
        </w:p>
      </w:docPartBody>
    </w:docPart>
    <w:docPart>
      <w:docPartPr>
        <w:name w:val="DAF0933EF1EE411085905A4E4C78F2B3"/>
        <w:category>
          <w:name w:val="General"/>
          <w:gallery w:val="placeholder"/>
        </w:category>
        <w:types>
          <w:type w:val="bbPlcHdr"/>
        </w:types>
        <w:behaviors>
          <w:behavior w:val="content"/>
        </w:behaviors>
        <w:guid w:val="{829F7D3B-FE74-4C53-9649-A21AD31082C1}"/>
      </w:docPartPr>
      <w:docPartBody>
        <w:p w:rsidR="00000000" w:rsidRDefault="00EB7BC0" w:rsidP="00EB7BC0">
          <w:pPr>
            <w:pStyle w:val="DAF0933EF1EE411085905A4E4C78F2B3"/>
          </w:pPr>
          <w:r w:rsidRPr="008234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C0"/>
    <w:rsid w:val="00EB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BC0"/>
    <w:rPr>
      <w:color w:val="808080"/>
    </w:rPr>
  </w:style>
  <w:style w:type="paragraph" w:customStyle="1" w:styleId="7FE4C79A34974AE883C7035A0AC4F871">
    <w:name w:val="7FE4C79A34974AE883C7035A0AC4F871"/>
  </w:style>
  <w:style w:type="paragraph" w:customStyle="1" w:styleId="8D695FFE37A84E26B9E5878B1624D131">
    <w:name w:val="8D695FFE37A84E26B9E5878B1624D131"/>
  </w:style>
  <w:style w:type="paragraph" w:customStyle="1" w:styleId="B0B557EC6F694A2590ABF0BD20B906D2">
    <w:name w:val="B0B557EC6F694A2590ABF0BD20B906D2"/>
  </w:style>
  <w:style w:type="paragraph" w:customStyle="1" w:styleId="426A870EA5FD4523A6EBB0DA93155E89">
    <w:name w:val="426A870EA5FD4523A6EBB0DA93155E89"/>
  </w:style>
  <w:style w:type="paragraph" w:customStyle="1" w:styleId="2E6541F32FF749FCBECC65C700AA9D57">
    <w:name w:val="2E6541F32FF749FCBECC65C700AA9D57"/>
  </w:style>
  <w:style w:type="paragraph" w:customStyle="1" w:styleId="1D106DAD93ED41A9BBCE0FD609474B15">
    <w:name w:val="1D106DAD93ED41A9BBCE0FD609474B15"/>
  </w:style>
  <w:style w:type="paragraph" w:customStyle="1" w:styleId="165E6F7FB5C749BFB09A4265AE0C737B">
    <w:name w:val="165E6F7FB5C749BFB09A4265AE0C737B"/>
  </w:style>
  <w:style w:type="paragraph" w:customStyle="1" w:styleId="FE7E4740D8C24E848496D43E6FB9BDAA">
    <w:name w:val="FE7E4740D8C24E848496D43E6FB9BDAA"/>
  </w:style>
  <w:style w:type="paragraph" w:customStyle="1" w:styleId="F9454FB2CBE540FEACE483E9791EEEA4">
    <w:name w:val="F9454FB2CBE540FEACE483E9791EEEA4"/>
  </w:style>
  <w:style w:type="paragraph" w:customStyle="1" w:styleId="980365CDAFA24B789F2B88C71AA03A9D">
    <w:name w:val="980365CDAFA24B789F2B88C71AA03A9D"/>
  </w:style>
  <w:style w:type="paragraph" w:customStyle="1" w:styleId="7425913291094EFA94352C2ED81828A1">
    <w:name w:val="7425913291094EFA94352C2ED81828A1"/>
    <w:rsid w:val="00EB7BC0"/>
  </w:style>
  <w:style w:type="paragraph" w:customStyle="1" w:styleId="DAF0933EF1EE411085905A4E4C78F2B3">
    <w:name w:val="DAF0933EF1EE411085905A4E4C78F2B3"/>
    <w:rsid w:val="00EB7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F96C287B9012468C3319785F045C60" ma:contentTypeVersion="11" ma:contentTypeDescription="Create a new document." ma:contentTypeScope="" ma:versionID="33c8590ddd33e03b5c94eb02d98d666d">
  <xsd:schema xmlns:xsd="http://www.w3.org/2001/XMLSchema" xmlns:xs="http://www.w3.org/2001/XMLSchema" xmlns:p="http://schemas.microsoft.com/office/2006/metadata/properties" xmlns:ns3="b8f0d05f-c2b6-437e-9d63-af6432ad187d" xmlns:ns4="5f68ce7c-3ed3-47a7-bfe3-b838e9c9aa85" targetNamespace="http://schemas.microsoft.com/office/2006/metadata/properties" ma:root="true" ma:fieldsID="f25dc4f53b9f9b8302b6375cb8e6de21" ns3:_="" ns4:_="">
    <xsd:import namespace="b8f0d05f-c2b6-437e-9d63-af6432ad187d"/>
    <xsd:import namespace="5f68ce7c-3ed3-47a7-bfe3-b838e9c9aa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0d05f-c2b6-437e-9d63-af6432ad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8ce7c-3ed3-47a7-bfe3-b838e9c9aa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24A55-C17E-4C86-BCE8-FA1F30A5DD85}">
  <ds:schemaRefs>
    <ds:schemaRef ds:uri="http://schemas.openxmlformats.org/officeDocument/2006/bibliography"/>
  </ds:schemaRefs>
</ds:datastoreItem>
</file>

<file path=customXml/itemProps2.xml><?xml version="1.0" encoding="utf-8"?>
<ds:datastoreItem xmlns:ds="http://schemas.openxmlformats.org/officeDocument/2006/customXml" ds:itemID="{6C778CD8-F6BA-4C1B-9909-0036ADA88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0d05f-c2b6-437e-9d63-af6432ad187d"/>
    <ds:schemaRef ds:uri="5f68ce7c-3ed3-47a7-bfe3-b838e9c9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C209B-6297-4325-97EE-DB7354A620C3}">
  <ds:schemaRefs>
    <ds:schemaRef ds:uri="http://schemas.microsoft.com/sharepoint/v3/contenttype/forms"/>
  </ds:schemaRefs>
</ds:datastoreItem>
</file>

<file path=customXml/itemProps4.xml><?xml version="1.0" encoding="utf-8"?>
<ds:datastoreItem xmlns:ds="http://schemas.openxmlformats.org/officeDocument/2006/customXml" ds:itemID="{DB0FADF4-34B8-4461-9361-5E9EE2FAC1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Modification Request 2020</Template>
  <TotalTime>5</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6</cp:revision>
  <dcterms:created xsi:type="dcterms:W3CDTF">2020-09-15T14:37:00Z</dcterms:created>
  <dcterms:modified xsi:type="dcterms:W3CDTF">2020-09-15T14:42:00Z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0x01010095F96C287B9012468C3319785F045C60</vt:lpwstr>
  </property>
</Properties>
</file>